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1F" w:rsidRDefault="0049041F" w:rsidP="0049041F">
      <w:pPr>
        <w:spacing w:after="0" w:line="240" w:lineRule="auto"/>
        <w:ind w:left="-567"/>
        <w:rPr>
          <w:rFonts w:ascii="Gill Sans MT" w:hAnsi="Gill Sans MT"/>
          <w:b/>
          <w:bCs/>
        </w:rPr>
      </w:pPr>
      <w:bookmarkStart w:id="0" w:name="_GoBack"/>
      <w:bookmarkEnd w:id="0"/>
    </w:p>
    <w:p w:rsidR="0049041F" w:rsidRDefault="0014110A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Fondée en 1946, l</w:t>
      </w:r>
      <w:r w:rsidR="0049041F">
        <w:rPr>
          <w:rFonts w:ascii="Gill Sans MT" w:hAnsi="Gill Sans MT"/>
          <w:b/>
          <w:bCs/>
        </w:rPr>
        <w:t>’Amicale du Nid est une association laïque qui défend l’abolition de la prostitution,</w:t>
      </w:r>
      <w:r w:rsidR="0049041F">
        <w:rPr>
          <w:rFonts w:ascii="Gill Sans MT" w:hAnsi="Gill Sans MT"/>
        </w:rPr>
        <w:t xml:space="preserve"> violence sexuelle et sexiste, et donc exige l’application de la loi du 13 avril 2016 visant à renforcer la lutte contre le système prostitutionnel qui s’appuie sur quatre piliers :</w:t>
      </w:r>
    </w:p>
    <w:p w:rsidR="0049041F" w:rsidRDefault="0049041F" w:rsidP="0049041F">
      <w:pPr>
        <w:pStyle w:val="Paragraphedeliste"/>
        <w:numPr>
          <w:ilvl w:val="0"/>
          <w:numId w:val="1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>Renforcement de la lutte contre le proxénétisme et la traite humaine à visée d’exploitation sexuelle,</w:t>
      </w:r>
    </w:p>
    <w:p w:rsidR="0049041F" w:rsidRDefault="0049041F" w:rsidP="0049041F">
      <w:pPr>
        <w:pStyle w:val="Paragraphedeliste"/>
        <w:numPr>
          <w:ilvl w:val="0"/>
          <w:numId w:val="1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>Dépénalisation des personnes en situation de prostitution et accompagnement de celles qui souhaitent sortir de la prostitution,</w:t>
      </w:r>
    </w:p>
    <w:p w:rsidR="0049041F" w:rsidRDefault="0049041F" w:rsidP="0049041F">
      <w:pPr>
        <w:pStyle w:val="Paragraphedeliste"/>
        <w:numPr>
          <w:ilvl w:val="0"/>
          <w:numId w:val="1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>Prévention de la prostitution et du recours à la prostitution,</w:t>
      </w:r>
    </w:p>
    <w:p w:rsidR="0049041F" w:rsidRDefault="0049041F" w:rsidP="0049041F">
      <w:pPr>
        <w:pStyle w:val="Paragraphedeliste"/>
        <w:numPr>
          <w:ilvl w:val="0"/>
          <w:numId w:val="1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>Pénalisation de l’achat d’actes de sexuels.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L’Amicale du Nid inscrit ses actions dans un continuum : prévenir, sensibiliser, former, aller-vers, accueillir, accompagner les victimes du système prostitutionnel.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  <w:b/>
          <w:bCs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J’approuve son projet associatif et ses statuts</w:t>
      </w:r>
      <w:r>
        <w:rPr>
          <w:rFonts w:ascii="Gill Sans MT" w:hAnsi="Gill Sans MT"/>
        </w:rPr>
        <w:t xml:space="preserve"> (à lire sur le site de l’Amicale du Nid ou en demander un exemplaire sur papier)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Nom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Prénom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Adresse postale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Adresse mail : </w:t>
      </w:r>
    </w:p>
    <w:p w:rsidR="0014110A" w:rsidRDefault="0014110A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Numéro de téléphone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>Date de naissance :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Profession (facultatif)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Compétences éventuelles que vous souhaiteriez valoriser au sein de l’Amicale du Nid (facultatif) : 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6C434D" w:rsidRDefault="006C434D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>Je join</w:t>
      </w:r>
      <w:r w:rsidR="0014110A">
        <w:rPr>
          <w:rFonts w:ascii="Gill Sans MT" w:hAnsi="Gill Sans MT"/>
        </w:rPr>
        <w:t>t</w:t>
      </w:r>
      <w:r>
        <w:rPr>
          <w:rFonts w:ascii="Gill Sans MT" w:hAnsi="Gill Sans MT"/>
        </w:rPr>
        <w:t>s un chèque à l’ordre de l’Amicale du Nid de</w:t>
      </w:r>
      <w:r w:rsidR="006C434D">
        <w:rPr>
          <w:rFonts w:ascii="Gill Sans MT" w:hAnsi="Gill Sans MT"/>
        </w:rPr>
        <w:t> :</w:t>
      </w:r>
    </w:p>
    <w:p w:rsidR="0049041F" w:rsidRDefault="0049041F" w:rsidP="0049041F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Cotisation de membre </w:t>
      </w:r>
      <w:proofErr w:type="spellStart"/>
      <w:r>
        <w:rPr>
          <w:rFonts w:ascii="Gill Sans MT" w:hAnsi="Gill Sans MT"/>
        </w:rPr>
        <w:t>adhérent.e</w:t>
      </w:r>
      <w:proofErr w:type="spellEnd"/>
      <w:r>
        <w:rPr>
          <w:rFonts w:ascii="Gill Sans MT" w:hAnsi="Gill Sans MT"/>
        </w:rPr>
        <w:t xml:space="preserve"> : 30€</w:t>
      </w:r>
    </w:p>
    <w:p w:rsidR="0049041F" w:rsidRDefault="0049041F" w:rsidP="0049041F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>Cotisation de soutien : à partir de 40€</w:t>
      </w:r>
    </w:p>
    <w:p w:rsidR="0049041F" w:rsidRDefault="0049041F" w:rsidP="0049041F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Cotisation de membre </w:t>
      </w:r>
      <w:proofErr w:type="spellStart"/>
      <w:r>
        <w:rPr>
          <w:rFonts w:ascii="Gill Sans MT" w:hAnsi="Gill Sans MT"/>
        </w:rPr>
        <w:t>bienfaiteur.</w:t>
      </w:r>
      <w:r w:rsidR="006C434D">
        <w:rPr>
          <w:rFonts w:ascii="Gill Sans MT" w:hAnsi="Gill Sans MT"/>
        </w:rPr>
        <w:t>r</w:t>
      </w:r>
      <w:r>
        <w:rPr>
          <w:rFonts w:ascii="Gill Sans MT" w:hAnsi="Gill Sans MT"/>
        </w:rPr>
        <w:t>ice</w:t>
      </w:r>
      <w:proofErr w:type="spellEnd"/>
      <w:r>
        <w:rPr>
          <w:rFonts w:ascii="Gill Sans MT" w:hAnsi="Gill Sans MT"/>
        </w:rPr>
        <w:t xml:space="preserve"> : à partir de 150€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>Date et signature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>Pour une première adhésion</w:t>
      </w:r>
      <w:r w:rsidR="0014110A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merci de nous préciser comment vous avez connu l’Amicale du Nid. </w:t>
      </w:r>
    </w:p>
    <w:p w:rsidR="0014110A" w:rsidRDefault="0014110A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>Un membre du Bureau prendra contact avec vous pour échanger plus en détail sur l’association et vos attentes.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cotisation est valable pour l’année civile et doit être renouvelée avant l’Assemblée Générale pour donner droit à participer aux votes et être </w:t>
      </w:r>
      <w:proofErr w:type="spellStart"/>
      <w:r>
        <w:rPr>
          <w:rFonts w:ascii="Gill Sans MT" w:hAnsi="Gill Sans MT"/>
        </w:rPr>
        <w:t>élu.e</w:t>
      </w:r>
      <w:proofErr w:type="spellEnd"/>
      <w:r>
        <w:rPr>
          <w:rFonts w:ascii="Gill Sans MT" w:hAnsi="Gill Sans MT"/>
        </w:rPr>
        <w:t xml:space="preserve"> lors de l’Assemblée Générale.</w:t>
      </w:r>
    </w:p>
    <w:p w:rsidR="0049041F" w:rsidRDefault="0049041F" w:rsidP="0049041F">
      <w:pPr>
        <w:spacing w:after="0" w:line="240" w:lineRule="auto"/>
        <w:ind w:left="-567"/>
        <w:jc w:val="both"/>
        <w:rPr>
          <w:rFonts w:ascii="Gill Sans MT" w:hAnsi="Gill Sans MT"/>
        </w:rPr>
      </w:pPr>
    </w:p>
    <w:p w:rsidR="0049041F" w:rsidRDefault="0049041F" w:rsidP="004904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 w:rsidRPr="0049041F">
        <w:rPr>
          <w:rFonts w:ascii="Gill Sans MT" w:hAnsi="Gill Sans MT"/>
        </w:rPr>
        <w:t>J'autorise l'Amicale du Nid à utiliser mes données personnelles exclusivement pour la validation et le suivi de mon adhésion</w:t>
      </w:r>
    </w:p>
    <w:p w:rsidR="0049041F" w:rsidRPr="0049041F" w:rsidRDefault="0049041F" w:rsidP="004904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 w:rsidRPr="0049041F">
        <w:rPr>
          <w:rFonts w:ascii="Gill Sans MT" w:hAnsi="Gill Sans MT"/>
        </w:rPr>
        <w:t>Je souhaite recevoir des informations sur l’action de l’Amicale du Nid</w:t>
      </w:r>
    </w:p>
    <w:sectPr w:rsidR="0049041F" w:rsidRPr="0049041F" w:rsidSect="007D17CF">
      <w:headerReference w:type="default" r:id="rId8"/>
      <w:footerReference w:type="default" r:id="rId9"/>
      <w:pgSz w:w="11900" w:h="16840"/>
      <w:pgMar w:top="1304" w:right="418" w:bottom="1417" w:left="1417" w:header="442" w:footer="2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1F" w:rsidRDefault="0049041F" w:rsidP="00880501">
      <w:r>
        <w:separator/>
      </w:r>
    </w:p>
  </w:endnote>
  <w:endnote w:type="continuationSeparator" w:id="0">
    <w:p w:rsidR="0049041F" w:rsidRDefault="0049041F" w:rsidP="008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are">
    <w:charset w:val="4D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CF" w:rsidRDefault="007D17CF">
    <w:pPr>
      <w:pStyle w:val="Pieddepage"/>
    </w:pPr>
    <w:r w:rsidRPr="007D17C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A3794" wp14:editId="4F6302B7">
              <wp:simplePos x="0" y="0"/>
              <wp:positionH relativeFrom="column">
                <wp:posOffset>-937895</wp:posOffset>
              </wp:positionH>
              <wp:positionV relativeFrom="paragraph">
                <wp:posOffset>932180</wp:posOffset>
              </wp:positionV>
              <wp:extent cx="7628899" cy="636905"/>
              <wp:effectExtent l="0" t="0" r="381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9" cy="636905"/>
                      </a:xfrm>
                      <a:prstGeom prst="rect">
                        <a:avLst/>
                      </a:prstGeom>
                      <a:solidFill>
                        <a:srgbClr val="BBBD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8FAE3" id="Rectangle 15" o:spid="_x0000_s1026" style="position:absolute;margin-left:-73.85pt;margin-top:73.4pt;width:600.7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" fillcolor="#bbbdbe" stroked="f" strokeweight="1pt"/>
          </w:pict>
        </mc:Fallback>
      </mc:AlternateContent>
    </w:r>
    <w:r w:rsidRPr="007D17C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1658" wp14:editId="22FC0DE1">
              <wp:simplePos x="0" y="0"/>
              <wp:positionH relativeFrom="column">
                <wp:posOffset>-806450</wp:posOffset>
              </wp:positionH>
              <wp:positionV relativeFrom="paragraph">
                <wp:posOffset>1062355</wp:posOffset>
              </wp:positionV>
              <wp:extent cx="7369175" cy="6686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175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17CF" w:rsidRPr="001B2AC2" w:rsidRDefault="007D17CF" w:rsidP="007D17CF">
                          <w:pPr>
                            <w:pStyle w:val="Paragraphestandard"/>
                            <w:spacing w:line="360" w:lineRule="auto"/>
                            <w:jc w:val="center"/>
                            <w:rPr>
                              <w:rFonts w:ascii="Gill Sans MT" w:hAnsi="Gill Sans MT" w:cs="Share"/>
                              <w:b/>
                              <w:bCs/>
                              <w:color w:val="000000" w:themeColor="text1"/>
                              <w:spacing w:val="13"/>
                              <w:sz w:val="15"/>
                              <w:szCs w:val="15"/>
                            </w:rPr>
                          </w:pPr>
                          <w:r w:rsidRPr="001B2AC2">
                            <w:rPr>
                              <w:rFonts w:ascii="Gill Sans MT" w:hAnsi="Gill Sans MT" w:cs="Share"/>
                              <w:b/>
                              <w:bCs/>
                              <w:color w:val="000000" w:themeColor="text1"/>
                              <w:spacing w:val="13"/>
                              <w:sz w:val="15"/>
                              <w:szCs w:val="15"/>
                            </w:rPr>
                            <w:t>Siège social : 21 rue du Château d’Eau, 75010 Paris - Tel : 01 44 52 56 40 - Fax : 01 42 03 55 39 - Mail : contact@adn-asso.org</w:t>
                          </w:r>
                        </w:p>
                        <w:p w:rsidR="007D17CF" w:rsidRPr="001B2AC2" w:rsidRDefault="007D17CF" w:rsidP="007D17CF">
                          <w:pPr>
                            <w:pStyle w:val="Paragraphestandard"/>
                            <w:spacing w:line="360" w:lineRule="auto"/>
                            <w:jc w:val="center"/>
                            <w:rPr>
                              <w:rFonts w:ascii="Gill Sans MT" w:hAnsi="Gill Sans MT" w:cs="Share"/>
                              <w:b/>
                              <w:bCs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</w:pPr>
                          <w:r w:rsidRPr="001B2AC2">
                            <w:rPr>
                              <w:rFonts w:ascii="Gill Sans MT" w:hAnsi="Gill Sans MT" w:cs="Share"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  <w:t>www.amicaledunid.org - www.jenesuispasavendre.org  |</w:t>
                          </w:r>
                          <w:r w:rsidRPr="001B2AC2">
                            <w:rPr>
                              <w:rFonts w:ascii="Gill Sans MT" w:hAnsi="Gill Sans MT" w:cs="Share"/>
                              <w:b/>
                              <w:bCs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B2AC2">
                            <w:rPr>
                              <w:rFonts w:ascii="Gill Sans MT" w:hAnsi="Gill Sans MT" w:cs="Share"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  <w:t>Association loi 1901 - Déclaration (</w:t>
                          </w:r>
                          <w:proofErr w:type="spellStart"/>
                          <w:r w:rsidRPr="001B2AC2">
                            <w:rPr>
                              <w:rFonts w:ascii="Gill Sans MT" w:hAnsi="Gill Sans MT" w:cs="Share"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  <w:t>Préfécture</w:t>
                          </w:r>
                          <w:proofErr w:type="spellEnd"/>
                          <w:r w:rsidRPr="001B2AC2">
                            <w:rPr>
                              <w:rFonts w:ascii="Gill Sans MT" w:hAnsi="Gill Sans MT" w:cs="Share"/>
                              <w:color w:val="000000" w:themeColor="text1"/>
                              <w:spacing w:val="6"/>
                              <w:sz w:val="15"/>
                              <w:szCs w:val="15"/>
                            </w:rPr>
                            <w:t xml:space="preserve"> de la Seine) : 19.08.46 - J.O. du 21.09.46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E1658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-63.5pt;margin-top:83.65pt;width:580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" filled="f" stroked="f" strokeweight=".5pt">
              <v:textbox>
                <w:txbxContent>
                  <w:p w:rsidR="007D17CF" w:rsidRPr="001B2AC2" w:rsidRDefault="007D17CF" w:rsidP="007D17CF">
                    <w:pPr>
                      <w:pStyle w:val="Paragraphestandard"/>
                      <w:spacing w:line="360" w:lineRule="auto"/>
                      <w:jc w:val="center"/>
                      <w:rPr>
                        <w:rFonts w:ascii="Gill Sans MT" w:hAnsi="Gill Sans MT" w:cs="Share"/>
                        <w:b/>
                        <w:bCs/>
                        <w:color w:val="000000" w:themeColor="text1"/>
                        <w:spacing w:val="13"/>
                        <w:sz w:val="15"/>
                        <w:szCs w:val="15"/>
                      </w:rPr>
                    </w:pPr>
                    <w:r w:rsidRPr="001B2AC2">
                      <w:rPr>
                        <w:rFonts w:ascii="Gill Sans MT" w:hAnsi="Gill Sans MT" w:cs="Share"/>
                        <w:b/>
                        <w:bCs/>
                        <w:color w:val="000000" w:themeColor="text1"/>
                        <w:spacing w:val="13"/>
                        <w:sz w:val="15"/>
                        <w:szCs w:val="15"/>
                      </w:rPr>
                      <w:t>Siège social : 21 rue du Château d’Eau, 75010 Paris - Tel : 01 44 52 56 40 - Fax : 01 42 03 55 39 - Mail : contact@adn-asso.org</w:t>
                    </w:r>
                  </w:p>
                  <w:p w:rsidR="007D17CF" w:rsidRPr="001B2AC2" w:rsidRDefault="007D17CF" w:rsidP="007D17CF">
                    <w:pPr>
                      <w:pStyle w:val="Paragraphestandard"/>
                      <w:spacing w:line="360" w:lineRule="auto"/>
                      <w:jc w:val="center"/>
                      <w:rPr>
                        <w:rFonts w:ascii="Gill Sans MT" w:hAnsi="Gill Sans MT" w:cs="Share"/>
                        <w:b/>
                        <w:bCs/>
                        <w:color w:val="000000" w:themeColor="text1"/>
                        <w:spacing w:val="6"/>
                        <w:sz w:val="15"/>
                        <w:szCs w:val="15"/>
                      </w:rPr>
                    </w:pPr>
                    <w:r w:rsidRPr="001B2AC2">
                      <w:rPr>
                        <w:rFonts w:ascii="Gill Sans MT" w:hAnsi="Gill Sans MT" w:cs="Share"/>
                        <w:color w:val="000000" w:themeColor="text1"/>
                        <w:spacing w:val="6"/>
                        <w:sz w:val="15"/>
                        <w:szCs w:val="15"/>
                      </w:rPr>
                      <w:t>www.amicaledunid.org - www.jenesuispasavendre.org  |</w:t>
                    </w:r>
                    <w:r w:rsidRPr="001B2AC2">
                      <w:rPr>
                        <w:rFonts w:ascii="Gill Sans MT" w:hAnsi="Gill Sans MT" w:cs="Share"/>
                        <w:b/>
                        <w:bCs/>
                        <w:color w:val="000000" w:themeColor="text1"/>
                        <w:spacing w:val="6"/>
                        <w:sz w:val="15"/>
                        <w:szCs w:val="15"/>
                      </w:rPr>
                      <w:t xml:space="preserve">  </w:t>
                    </w:r>
                    <w:r w:rsidRPr="001B2AC2">
                      <w:rPr>
                        <w:rFonts w:ascii="Gill Sans MT" w:hAnsi="Gill Sans MT" w:cs="Share"/>
                        <w:color w:val="000000" w:themeColor="text1"/>
                        <w:spacing w:val="6"/>
                        <w:sz w:val="15"/>
                        <w:szCs w:val="15"/>
                      </w:rPr>
                      <w:t>Association loi 1901 - Déclaration (</w:t>
                    </w:r>
                    <w:proofErr w:type="spellStart"/>
                    <w:r w:rsidRPr="001B2AC2">
                      <w:rPr>
                        <w:rFonts w:ascii="Gill Sans MT" w:hAnsi="Gill Sans MT" w:cs="Share"/>
                        <w:color w:val="000000" w:themeColor="text1"/>
                        <w:spacing w:val="6"/>
                        <w:sz w:val="15"/>
                        <w:szCs w:val="15"/>
                      </w:rPr>
                      <w:t>Préfécture</w:t>
                    </w:r>
                    <w:proofErr w:type="spellEnd"/>
                    <w:r w:rsidRPr="001B2AC2">
                      <w:rPr>
                        <w:rFonts w:ascii="Gill Sans MT" w:hAnsi="Gill Sans MT" w:cs="Share"/>
                        <w:color w:val="000000" w:themeColor="text1"/>
                        <w:spacing w:val="6"/>
                        <w:sz w:val="15"/>
                        <w:szCs w:val="15"/>
                      </w:rPr>
                      <w:t xml:space="preserve"> de la Seine) : 19.08.46 - J.O. du 21.09.46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1F" w:rsidRDefault="0049041F" w:rsidP="00880501">
      <w:r>
        <w:separator/>
      </w:r>
    </w:p>
  </w:footnote>
  <w:footnote w:type="continuationSeparator" w:id="0">
    <w:p w:rsidR="0049041F" w:rsidRDefault="0049041F" w:rsidP="0088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CF" w:rsidRPr="0049041F" w:rsidRDefault="00880501" w:rsidP="0049041F">
    <w:pPr>
      <w:pStyle w:val="En-tte"/>
      <w:ind w:left="-993"/>
      <w:rPr>
        <w:rFonts w:ascii="Gill Sans MT" w:hAnsi="Gill Sans MT"/>
        <w:b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517301" cy="126492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68" cy="1285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041F">
      <w:tab/>
    </w:r>
    <w:r w:rsidR="0049041F" w:rsidRPr="0014110A">
      <w:rPr>
        <w:rFonts w:ascii="Gill Sans MT" w:hAnsi="Gill Sans MT"/>
        <w:b/>
        <w:color w:val="FF0000"/>
        <w:sz w:val="32"/>
        <w:szCs w:val="32"/>
      </w:rPr>
      <w:t>BULLETIN D’ADHESION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B1A"/>
    <w:multiLevelType w:val="hybridMultilevel"/>
    <w:tmpl w:val="4BD4759A"/>
    <w:lvl w:ilvl="0" w:tplc="C8A292D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B67014D"/>
    <w:multiLevelType w:val="hybridMultilevel"/>
    <w:tmpl w:val="20EC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1193"/>
    <w:multiLevelType w:val="hybridMultilevel"/>
    <w:tmpl w:val="B874CD66"/>
    <w:lvl w:ilvl="0" w:tplc="C8A292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F"/>
    <w:rsid w:val="000C0F37"/>
    <w:rsid w:val="0014110A"/>
    <w:rsid w:val="001B2AC2"/>
    <w:rsid w:val="003C25C4"/>
    <w:rsid w:val="003D2212"/>
    <w:rsid w:val="0045510D"/>
    <w:rsid w:val="00457FBC"/>
    <w:rsid w:val="004876EC"/>
    <w:rsid w:val="0049041F"/>
    <w:rsid w:val="004F19D7"/>
    <w:rsid w:val="005257DA"/>
    <w:rsid w:val="00530EF0"/>
    <w:rsid w:val="006C434D"/>
    <w:rsid w:val="0078624A"/>
    <w:rsid w:val="007D17CF"/>
    <w:rsid w:val="00880501"/>
    <w:rsid w:val="00A02C48"/>
    <w:rsid w:val="00A074D5"/>
    <w:rsid w:val="00A07BCF"/>
    <w:rsid w:val="00BC4E6F"/>
    <w:rsid w:val="00BD2C11"/>
    <w:rsid w:val="00DF1602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C40B63-F258-444A-9C05-3F475EE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41F"/>
    <w:pPr>
      <w:spacing w:after="160" w:line="256" w:lineRule="auto"/>
    </w:pPr>
    <w:rPr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0501"/>
  </w:style>
  <w:style w:type="paragraph" w:styleId="Pieddepage">
    <w:name w:val="footer"/>
    <w:basedOn w:val="Normal"/>
    <w:link w:val="PieddepageCar"/>
    <w:uiPriority w:val="99"/>
    <w:unhideWhenUsed/>
    <w:rsid w:val="00880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501"/>
  </w:style>
  <w:style w:type="paragraph" w:customStyle="1" w:styleId="Paragraphestandard">
    <w:name w:val="[Paragraphe standard]"/>
    <w:basedOn w:val="Normal"/>
    <w:uiPriority w:val="99"/>
    <w:rsid w:val="0088050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Lienhypertexte">
    <w:name w:val="Hyperlink"/>
    <w:basedOn w:val="Policepardfaut"/>
    <w:uiPriority w:val="99"/>
    <w:unhideWhenUsed/>
    <w:rsid w:val="000C0F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0F3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04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041F"/>
    <w:rPr>
      <w:kern w:val="2"/>
      <w:sz w:val="20"/>
      <w:szCs w:val="20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9041F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490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d01\users$\siege1\Bureau\logos%20papier%20entete%20AdN\Papier%20ent&#234;te%20si&#232;ge%20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74E98-52B2-415B-A52D-5F368C0D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 siège MODELE</Template>
  <TotalTime>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JARRAUD</dc:creator>
  <cp:keywords/>
  <dc:description/>
  <cp:lastModifiedBy>Delphine JARRAUD</cp:lastModifiedBy>
  <cp:revision>2</cp:revision>
  <dcterms:created xsi:type="dcterms:W3CDTF">2023-06-13T17:49:00Z</dcterms:created>
  <dcterms:modified xsi:type="dcterms:W3CDTF">2023-06-13T17:49:00Z</dcterms:modified>
</cp:coreProperties>
</file>